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6" w:rsidRPr="00FC5900" w:rsidRDefault="008368C6" w:rsidP="008368C6">
      <w:pPr>
        <w:pStyle w:val="NoSpacing"/>
        <w:rPr>
          <w:b/>
        </w:rPr>
      </w:pPr>
      <w:r w:rsidRPr="00FC5900">
        <w:rPr>
          <w:b/>
        </w:rPr>
        <w:t>Inleiding</w:t>
      </w:r>
    </w:p>
    <w:p w:rsidR="00D76D6B" w:rsidRDefault="008368C6" w:rsidP="00F860C7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C5900">
        <w:rPr>
          <w:rFonts w:asciiTheme="minorHAnsi" w:hAnsiTheme="minorHAnsi"/>
          <w:color w:val="auto"/>
          <w:sz w:val="22"/>
          <w:szCs w:val="22"/>
        </w:rPr>
        <w:t xml:space="preserve">De cursus </w:t>
      </w:r>
      <w:r w:rsidR="005C556C" w:rsidRPr="00FC5900">
        <w:rPr>
          <w:rFonts w:asciiTheme="minorHAnsi" w:hAnsiTheme="minorHAnsi"/>
          <w:color w:val="auto"/>
          <w:sz w:val="22"/>
          <w:szCs w:val="22"/>
        </w:rPr>
        <w:t>‘</w:t>
      </w:r>
      <w:r w:rsidR="00D76D6B">
        <w:rPr>
          <w:rFonts w:asciiTheme="minorHAnsi" w:hAnsiTheme="minorHAnsi"/>
          <w:color w:val="auto"/>
          <w:sz w:val="22"/>
          <w:szCs w:val="22"/>
        </w:rPr>
        <w:t>Veiligheid Checklist Aannemers’ VCA</w:t>
      </w:r>
      <w:r w:rsidR="00024553">
        <w:rPr>
          <w:rFonts w:asciiTheme="minorHAnsi" w:hAnsiTheme="minorHAnsi"/>
          <w:color w:val="auto"/>
          <w:sz w:val="22"/>
          <w:szCs w:val="22"/>
        </w:rPr>
        <w:t xml:space="preserve"> is een </w:t>
      </w:r>
      <w:proofErr w:type="spellStart"/>
      <w:r w:rsidR="00024553">
        <w:rPr>
          <w:rFonts w:asciiTheme="minorHAnsi" w:hAnsiTheme="minorHAnsi"/>
          <w:color w:val="auto"/>
          <w:sz w:val="22"/>
          <w:szCs w:val="22"/>
        </w:rPr>
        <w:t>twee</w:t>
      </w:r>
      <w:r w:rsidR="00D14A36">
        <w:rPr>
          <w:rFonts w:asciiTheme="minorHAnsi" w:hAnsiTheme="minorHAnsi"/>
          <w:color w:val="auto"/>
          <w:sz w:val="22"/>
          <w:szCs w:val="22"/>
        </w:rPr>
        <w:t>-daagse</w:t>
      </w:r>
      <w:proofErr w:type="spellEnd"/>
      <w:r w:rsidR="00D14A36">
        <w:rPr>
          <w:rFonts w:asciiTheme="minorHAnsi" w:hAnsiTheme="minorHAnsi"/>
          <w:color w:val="auto"/>
          <w:sz w:val="22"/>
          <w:szCs w:val="22"/>
        </w:rPr>
        <w:t xml:space="preserve"> cursus </w:t>
      </w:r>
      <w:r w:rsidR="00FC5900">
        <w:rPr>
          <w:rFonts w:asciiTheme="minorHAnsi" w:hAnsiTheme="minorHAnsi"/>
          <w:color w:val="auto"/>
          <w:sz w:val="22"/>
          <w:szCs w:val="22"/>
        </w:rPr>
        <w:t xml:space="preserve"> en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 is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 bedoeld</w:t>
      </w:r>
      <w:r w:rsidR="00F860C7">
        <w:rPr>
          <w:rFonts w:asciiTheme="minorHAnsi" w:hAnsiTheme="minorHAnsi"/>
          <w:color w:val="auto"/>
          <w:sz w:val="22"/>
          <w:szCs w:val="22"/>
        </w:rPr>
        <w:t xml:space="preserve"> voor 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 personen die </w:t>
      </w:r>
      <w:r w:rsidR="00F860C7">
        <w:rPr>
          <w:rFonts w:asciiTheme="minorHAnsi" w:hAnsiTheme="minorHAnsi"/>
          <w:color w:val="auto"/>
          <w:sz w:val="22"/>
          <w:szCs w:val="22"/>
        </w:rPr>
        <w:t xml:space="preserve">leiding geven aan de operationele medewerkers van </w:t>
      </w:r>
      <w:r w:rsidR="00526816">
        <w:rPr>
          <w:rFonts w:asciiTheme="minorHAnsi" w:hAnsiTheme="minorHAnsi"/>
          <w:color w:val="auto"/>
          <w:sz w:val="22"/>
          <w:szCs w:val="22"/>
        </w:rPr>
        <w:t>VCA-g</w:t>
      </w:r>
      <w:r w:rsidR="00F860C7">
        <w:rPr>
          <w:rFonts w:asciiTheme="minorHAnsi" w:hAnsiTheme="minorHAnsi"/>
          <w:color w:val="auto"/>
          <w:sz w:val="22"/>
          <w:szCs w:val="22"/>
        </w:rPr>
        <w:t xml:space="preserve">ecertificeerde bedrijven of 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opdrachtgevers die het </w:t>
      </w:r>
      <w:proofErr w:type="spellStart"/>
      <w:r w:rsidR="00526816">
        <w:rPr>
          <w:rFonts w:asciiTheme="minorHAnsi" w:hAnsiTheme="minorHAnsi"/>
          <w:color w:val="auto"/>
          <w:sz w:val="22"/>
          <w:szCs w:val="22"/>
        </w:rPr>
        <w:t>VCA-certificaat</w:t>
      </w:r>
      <w:proofErr w:type="spellEnd"/>
      <w:r w:rsidR="00526816">
        <w:rPr>
          <w:rFonts w:asciiTheme="minorHAnsi" w:hAnsiTheme="minorHAnsi"/>
          <w:color w:val="auto"/>
          <w:sz w:val="22"/>
          <w:szCs w:val="22"/>
        </w:rPr>
        <w:t xml:space="preserve"> verplicht stellen en alle andere personen die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 moeten werken in een 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 risicovolle omgeving, bv in de bouw, metaal, installatie of  transportsector.</w:t>
      </w:r>
      <w:r w:rsidR="00D76D6B">
        <w:rPr>
          <w:rFonts w:asciiTheme="minorHAnsi" w:hAnsiTheme="minorHAnsi"/>
          <w:color w:val="auto"/>
          <w:sz w:val="22"/>
          <w:szCs w:val="22"/>
        </w:rPr>
        <w:br/>
        <w:t>Tevens behoort het VCA certificaat tot de opleidingseisen</w:t>
      </w:r>
      <w:r w:rsidR="00F860C7">
        <w:rPr>
          <w:rFonts w:asciiTheme="minorHAnsi" w:hAnsiTheme="minorHAnsi"/>
          <w:color w:val="auto"/>
          <w:sz w:val="22"/>
          <w:szCs w:val="22"/>
        </w:rPr>
        <w:t xml:space="preserve"> voor  o.a. Werkverantwoordelijken, 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 die </w:t>
      </w:r>
      <w:proofErr w:type="spellStart"/>
      <w:r w:rsidR="00D76D6B">
        <w:rPr>
          <w:rFonts w:asciiTheme="minorHAnsi" w:hAnsiTheme="minorHAnsi"/>
          <w:color w:val="auto"/>
          <w:sz w:val="22"/>
          <w:szCs w:val="22"/>
        </w:rPr>
        <w:t>Stipel</w:t>
      </w:r>
      <w:proofErr w:type="spellEnd"/>
      <w:r w:rsidR="00D76D6B">
        <w:rPr>
          <w:rFonts w:asciiTheme="minorHAnsi" w:hAnsiTheme="minorHAnsi"/>
          <w:color w:val="auto"/>
          <w:sz w:val="22"/>
          <w:szCs w:val="22"/>
        </w:rPr>
        <w:t xml:space="preserve"> stelt om deel 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te 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mogen </w:t>
      </w:r>
      <w:r w:rsidR="00D76D6B">
        <w:rPr>
          <w:rFonts w:asciiTheme="minorHAnsi" w:hAnsiTheme="minorHAnsi"/>
          <w:color w:val="auto"/>
          <w:sz w:val="22"/>
          <w:szCs w:val="22"/>
        </w:rPr>
        <w:t>nemen aan de examen</w:t>
      </w:r>
      <w:r w:rsidR="00F860C7">
        <w:rPr>
          <w:rFonts w:asciiTheme="minorHAnsi" w:hAnsiTheme="minorHAnsi"/>
          <w:color w:val="auto"/>
          <w:sz w:val="22"/>
          <w:szCs w:val="22"/>
        </w:rPr>
        <w:t>s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 BEI &amp; VIAG.</w:t>
      </w:r>
    </w:p>
    <w:p w:rsidR="008368C6" w:rsidRPr="00FC5900" w:rsidRDefault="008368C6" w:rsidP="008368C6">
      <w:pPr>
        <w:pStyle w:val="NoSpacing"/>
      </w:pPr>
    </w:p>
    <w:p w:rsidR="008368C6" w:rsidRPr="00FC5900" w:rsidRDefault="008368C6" w:rsidP="008368C6">
      <w:pPr>
        <w:pStyle w:val="NoSpacing"/>
      </w:pPr>
      <w:r w:rsidRPr="00FC5900">
        <w:rPr>
          <w:b/>
        </w:rPr>
        <w:t>Doel cursus</w:t>
      </w:r>
    </w:p>
    <w:p w:rsidR="00D76D6B" w:rsidRDefault="00FC5900" w:rsidP="008368C6">
      <w:pPr>
        <w:pStyle w:val="NoSpacing"/>
      </w:pPr>
      <w:r>
        <w:t>Het doel van de cursus is om kan</w:t>
      </w:r>
      <w:r w:rsidR="004B0D9E">
        <w:t>didat</w:t>
      </w:r>
      <w:r w:rsidR="005E5D8C">
        <w:t>en bekend en bewust te maken van de ris</w:t>
      </w:r>
      <w:r w:rsidR="00526816">
        <w:t>i</w:t>
      </w:r>
      <w:r w:rsidR="005E5D8C">
        <w:t xml:space="preserve">co’s en hoe </w:t>
      </w:r>
      <w:r w:rsidR="00F860C7">
        <w:t>leiding te geven aan de operationele medewerkers zodat zij op een veilige manie</w:t>
      </w:r>
      <w:bookmarkStart w:id="0" w:name="_GoBack"/>
      <w:bookmarkEnd w:id="0"/>
      <w:r w:rsidR="00F860C7">
        <w:t xml:space="preserve">r kunnen werken </w:t>
      </w:r>
      <w:r w:rsidR="005E5D8C">
        <w:t xml:space="preserve"> in een risicovolle omgeving. De kandidaten worden voor</w:t>
      </w:r>
      <w:r w:rsidR="00D76D6B">
        <w:t xml:space="preserve">bereid op het theorie </w:t>
      </w:r>
      <w:r w:rsidR="00F860C7">
        <w:t xml:space="preserve">VOL </w:t>
      </w:r>
      <w:r w:rsidR="00D76D6B">
        <w:t>VCA examen die aansluitend op de theorie-dag plaatsvind.</w:t>
      </w:r>
    </w:p>
    <w:p w:rsidR="00D76D6B" w:rsidRDefault="00D76D6B" w:rsidP="008368C6">
      <w:pPr>
        <w:pStyle w:val="NoSpacing"/>
      </w:pPr>
    </w:p>
    <w:p w:rsidR="008368C6" w:rsidRPr="00D76D6B" w:rsidRDefault="008368C6" w:rsidP="008368C6">
      <w:pPr>
        <w:pStyle w:val="NoSpacing"/>
      </w:pPr>
      <w:r w:rsidRPr="00FC5900">
        <w:rPr>
          <w:b/>
        </w:rPr>
        <w:t>Onderdelen cursus</w:t>
      </w:r>
    </w:p>
    <w:p w:rsidR="008368C6" w:rsidRPr="00FC5900" w:rsidRDefault="008368C6" w:rsidP="008368C6">
      <w:pPr>
        <w:pStyle w:val="NoSpacing"/>
      </w:pPr>
      <w:r w:rsidRPr="00FC5900">
        <w:t>Tijdens de c</w:t>
      </w:r>
      <w:r w:rsidR="00FC5900">
        <w:t>ursusdag  wordt de</w:t>
      </w:r>
      <w:r w:rsidRPr="00FC5900">
        <w:t xml:space="preserve"> theorie besp</w:t>
      </w:r>
      <w:r w:rsidR="005E5D8C">
        <w:t>roken</w:t>
      </w:r>
      <w:r w:rsidR="00FC5900">
        <w:t>.</w:t>
      </w:r>
      <w:r w:rsidRPr="00FC5900">
        <w:t xml:space="preserve"> </w:t>
      </w:r>
      <w:r w:rsidR="00FC5900">
        <w:br/>
      </w:r>
      <w:r w:rsidR="00C44E39" w:rsidRPr="00FC5900">
        <w:t xml:space="preserve">De </w:t>
      </w:r>
      <w:r w:rsidRPr="00FC5900">
        <w:t xml:space="preserve"> onderdelen zijn:</w:t>
      </w:r>
    </w:p>
    <w:p w:rsidR="00FC5900" w:rsidRDefault="004B0D9E" w:rsidP="008368C6">
      <w:pPr>
        <w:pStyle w:val="NoSpacing"/>
        <w:numPr>
          <w:ilvl w:val="0"/>
          <w:numId w:val="5"/>
        </w:numPr>
      </w:pPr>
      <w:r>
        <w:t xml:space="preserve"> </w:t>
      </w:r>
      <w:r w:rsidR="005E5D8C">
        <w:t>De</w:t>
      </w:r>
      <w:r w:rsidR="00F860C7">
        <w:t xml:space="preserve"> wet- en regelgeving</w:t>
      </w:r>
    </w:p>
    <w:p w:rsidR="00F860C7" w:rsidRDefault="00F860C7" w:rsidP="008368C6">
      <w:pPr>
        <w:pStyle w:val="NoSpacing"/>
        <w:numPr>
          <w:ilvl w:val="0"/>
          <w:numId w:val="5"/>
        </w:numPr>
      </w:pPr>
      <w:r>
        <w:t>Taak-risico analyse</w:t>
      </w:r>
      <w:r w:rsidR="00024553">
        <w:t>, beheersmaatregelen</w:t>
      </w:r>
    </w:p>
    <w:p w:rsidR="00F860C7" w:rsidRDefault="00F860C7" w:rsidP="008368C6">
      <w:pPr>
        <w:pStyle w:val="NoSpacing"/>
        <w:numPr>
          <w:ilvl w:val="0"/>
          <w:numId w:val="5"/>
        </w:numPr>
      </w:pPr>
      <w:r>
        <w:t>Bedrijfsnoodplan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Ongevallen theorie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Gevaarlijke stoffen</w:t>
      </w:r>
    </w:p>
    <w:p w:rsidR="00526816" w:rsidRPr="00526816" w:rsidRDefault="00526816" w:rsidP="008368C6">
      <w:pPr>
        <w:pStyle w:val="NoSpacing"/>
        <w:numPr>
          <w:ilvl w:val="0"/>
          <w:numId w:val="5"/>
        </w:numPr>
      </w:pPr>
      <w:r>
        <w:rPr>
          <w:color w:val="000000"/>
          <w:shd w:val="clear" w:color="auto" w:fill="FFFFFF"/>
        </w:rPr>
        <w:t>H</w:t>
      </w:r>
      <w:r w:rsidRPr="00526816">
        <w:rPr>
          <w:color w:val="000000"/>
          <w:shd w:val="clear" w:color="auto" w:fill="FFFFFF"/>
        </w:rPr>
        <w:t>erkennen onveilige handelingen en situaties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Gereedschappen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Hijsen, tillen en lopen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Persoonlijke beschermingsmiddelen</w:t>
      </w:r>
    </w:p>
    <w:p w:rsidR="00024553" w:rsidRDefault="00024553" w:rsidP="008368C6">
      <w:pPr>
        <w:pStyle w:val="NoSpacing"/>
        <w:numPr>
          <w:ilvl w:val="0"/>
          <w:numId w:val="5"/>
        </w:numPr>
      </w:pPr>
      <w:r>
        <w:t>Methodes om veilig werken te bevorderen</w:t>
      </w:r>
    </w:p>
    <w:p w:rsidR="00024553" w:rsidRDefault="00024553" w:rsidP="008368C6">
      <w:pPr>
        <w:pStyle w:val="NoSpacing"/>
        <w:numPr>
          <w:ilvl w:val="0"/>
          <w:numId w:val="5"/>
        </w:numPr>
      </w:pPr>
      <w:r>
        <w:t xml:space="preserve">Organiseren/houden van </w:t>
      </w:r>
      <w:proofErr w:type="spellStart"/>
      <w:r>
        <w:t>toolbox</w:t>
      </w:r>
      <w:proofErr w:type="spellEnd"/>
      <w:r>
        <w:t xml:space="preserve"> vergaderingen</w:t>
      </w:r>
    </w:p>
    <w:p w:rsidR="00FC5900" w:rsidRDefault="00FC5900" w:rsidP="005E5D8C">
      <w:pPr>
        <w:pStyle w:val="NoSpacing"/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Locatie en cursusduur</w:t>
      </w:r>
    </w:p>
    <w:p w:rsidR="00687968" w:rsidRPr="0071384E" w:rsidRDefault="00687968" w:rsidP="00687968">
      <w:pPr>
        <w:pStyle w:val="NoSpacing"/>
      </w:pPr>
      <w:r w:rsidRPr="00FC5900">
        <w:t xml:space="preserve">De </w:t>
      </w:r>
      <w:r w:rsidR="00024553">
        <w:t>2</w:t>
      </w:r>
      <w:r w:rsidR="005E5D8C">
        <w:t xml:space="preserve">-daagse </w:t>
      </w:r>
      <w:r w:rsidRPr="00FC5900">
        <w:t>cursus wordt gegeven bij OCNED BV te Dronten</w:t>
      </w:r>
      <w:r w:rsidR="005E5D8C">
        <w:t xml:space="preserve">. Bij voldoende aanmeldingen kan de cursus ook in-company gegeven </w:t>
      </w:r>
      <w:r w:rsidR="005E5D8C" w:rsidRPr="0071384E">
        <w:t xml:space="preserve">worden. </w:t>
      </w:r>
      <w:r w:rsidRPr="0071384E">
        <w:t xml:space="preserve">Na het volgen van deze cursus </w:t>
      </w:r>
      <w:r w:rsidR="005E5D8C" w:rsidRPr="0071384E">
        <w:t>volgt een officieel VCA examen</w:t>
      </w:r>
      <w:r w:rsidR="0071384E" w:rsidRPr="0071384E">
        <w:t>, indien u die met goed gevolg aflegt, ontvangt u een diploma die is erkend door de VCA Examenbank.</w:t>
      </w:r>
    </w:p>
    <w:p w:rsidR="00687968" w:rsidRPr="0071384E" w:rsidRDefault="00687968" w:rsidP="00687968">
      <w:pPr>
        <w:pStyle w:val="NoSpacing"/>
        <w:rPr>
          <w:b/>
        </w:rPr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Groepsgrootte</w:t>
      </w:r>
    </w:p>
    <w:p w:rsidR="00687968" w:rsidRPr="00FC5900" w:rsidRDefault="00687968" w:rsidP="00687968">
      <w:pPr>
        <w:pStyle w:val="NoSpacing"/>
      </w:pPr>
      <w:r w:rsidRPr="00FC5900">
        <w:t xml:space="preserve">De cursus bestaat </w:t>
      </w:r>
      <w:r w:rsidR="00355AC3">
        <w:t xml:space="preserve">over het </w:t>
      </w:r>
      <w:r w:rsidR="0071384E">
        <w:t xml:space="preserve">algemeen uit minimaal 10 en maximaal 15 </w:t>
      </w:r>
      <w:r w:rsidRPr="00FC5900">
        <w:t>kandidaten. Dit zorgt ervoor dat iedereen de tijd heeft om zijn/haar vragen te stellen aan de ins</w:t>
      </w:r>
      <w:r w:rsidR="0071384E">
        <w:t xml:space="preserve">tructeur, maar ook dat de instructeur </w:t>
      </w:r>
      <w:r w:rsidRPr="00FC5900">
        <w:t xml:space="preserve"> iedereen evenveel persoonlijke aandacht kan geven. Men kan zich als individu aanmelden, maar bedrijven kunnen ook meerdere kandidaten of  een complete  groep aanmelden. </w:t>
      </w:r>
    </w:p>
    <w:p w:rsidR="00687968" w:rsidRPr="00FC5900" w:rsidRDefault="00687968" w:rsidP="00687968">
      <w:pPr>
        <w:pStyle w:val="NoSpacing"/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Aanmelding</w:t>
      </w:r>
    </w:p>
    <w:p w:rsidR="00687968" w:rsidRPr="00FC5900" w:rsidRDefault="00687968" w:rsidP="00687968">
      <w:pPr>
        <w:pStyle w:val="NoSpacing"/>
        <w:rPr>
          <w:b/>
        </w:rPr>
      </w:pPr>
      <w:r w:rsidRPr="00FC5900">
        <w:t xml:space="preserve">Aanmelden kan door een mail te sturen naar </w:t>
      </w:r>
      <w:hyperlink r:id="rId9" w:history="1">
        <w:r w:rsidRPr="00FC5900">
          <w:rPr>
            <w:rStyle w:val="Hyperlink"/>
            <w:color w:val="auto"/>
          </w:rPr>
          <w:t>info@ocned.net</w:t>
        </w:r>
      </w:hyperlink>
      <w:r w:rsidRPr="00FC5900">
        <w:br/>
        <w:t>Wij zullen dan zo spoedig mogelijk contact met u opnemen voor de  planning.</w:t>
      </w:r>
    </w:p>
    <w:p w:rsidR="0014422E" w:rsidRPr="00FC5900" w:rsidRDefault="0014422E" w:rsidP="00687968">
      <w:pPr>
        <w:pStyle w:val="NoSpacing"/>
        <w:rPr>
          <w:b/>
        </w:rPr>
      </w:pPr>
    </w:p>
    <w:sectPr w:rsidR="0014422E" w:rsidRPr="00FC5900" w:rsidSect="0037112D">
      <w:headerReference w:type="default" r:id="rId10"/>
      <w:footerReference w:type="default" r:id="rId11"/>
      <w:pgSz w:w="11906" w:h="16838"/>
      <w:pgMar w:top="709" w:right="836" w:bottom="1417" w:left="810" w:header="708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6C" w:rsidRDefault="007B2A6C" w:rsidP="006D675B">
      <w:pPr>
        <w:spacing w:before="0" w:after="0"/>
      </w:pPr>
      <w:r>
        <w:separator/>
      </w:r>
    </w:p>
  </w:endnote>
  <w:endnote w:type="continuationSeparator" w:id="0">
    <w:p w:rsidR="007B2A6C" w:rsidRDefault="007B2A6C" w:rsidP="006D6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6C" w:rsidRDefault="008368C6" w:rsidP="008368C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    </w:t>
    </w:r>
    <w:r w:rsidR="00886413">
      <w:rPr>
        <w:color w:val="4F81BD" w:themeColor="accent1"/>
      </w:rPr>
      <w:t>OCNED</w:t>
    </w:r>
    <w:r w:rsidR="0014422E">
      <w:rPr>
        <w:color w:val="4F81BD" w:themeColor="accent1"/>
      </w:rPr>
      <w:t xml:space="preserve"> B.V. - De Linge 1 – </w:t>
    </w:r>
    <w:r w:rsidR="007B2A6C" w:rsidRPr="006D675B">
      <w:rPr>
        <w:color w:val="4F81BD" w:themeColor="accent1"/>
      </w:rPr>
      <w:t>8253</w:t>
    </w:r>
    <w:r w:rsidR="0014422E">
      <w:rPr>
        <w:color w:val="4F81BD" w:themeColor="accent1"/>
      </w:rPr>
      <w:t xml:space="preserve"> </w:t>
    </w:r>
    <w:r w:rsidR="007B2A6C" w:rsidRPr="006D675B">
      <w:rPr>
        <w:color w:val="4F81BD" w:themeColor="accent1"/>
      </w:rPr>
      <w:t xml:space="preserve">PJ </w:t>
    </w:r>
    <w:r w:rsidR="0014422E">
      <w:rPr>
        <w:color w:val="4F81BD" w:themeColor="accent1"/>
      </w:rPr>
      <w:t xml:space="preserve">Dronten - </w:t>
    </w:r>
    <w:hyperlink r:id="rId1" w:history="1">
      <w:r w:rsidR="007B2A6C" w:rsidRPr="00EB56AA">
        <w:rPr>
          <w:rStyle w:val="Hyperlink"/>
          <w:color w:val="4F81BD" w:themeColor="accent1"/>
          <w:u w:val="none"/>
        </w:rPr>
        <w:t>info@ocned.net</w:t>
      </w:r>
    </w:hyperlink>
    <w:r w:rsidR="0014422E">
      <w:rPr>
        <w:color w:val="4F81BD" w:themeColor="accent1"/>
      </w:rPr>
      <w:t xml:space="preserve"> – </w:t>
    </w:r>
    <w:r w:rsidR="007B2A6C" w:rsidRPr="006D675B">
      <w:rPr>
        <w:color w:val="4F81BD" w:themeColor="accent1"/>
      </w:rPr>
      <w:t>0321-339064</w:t>
    </w:r>
  </w:p>
  <w:tbl>
    <w:tblPr>
      <w:tblStyle w:val="TableGrid"/>
      <w:tblW w:w="0" w:type="auto"/>
      <w:tblInd w:w="738" w:type="dxa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14422E" w:rsidTr="008368C6"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Documentnaam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Vervallen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Actuele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="0014422E" w:rsidTr="008368C6">
      <w:tc>
        <w:tcPr>
          <w:tcW w:w="2303" w:type="dxa"/>
        </w:tcPr>
        <w:p w:rsidR="0014422E" w:rsidRPr="008368C6" w:rsidRDefault="00687968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T105 </w:t>
          </w:r>
          <w:r w:rsidR="00024553">
            <w:rPr>
              <w:sz w:val="16"/>
              <w:szCs w:val="16"/>
            </w:rPr>
            <w:t>VOL</w:t>
          </w:r>
          <w:r w:rsidR="0071384E">
            <w:rPr>
              <w:sz w:val="16"/>
              <w:szCs w:val="16"/>
            </w:rPr>
            <w:t>-VCA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303" w:type="dxa"/>
        </w:tcPr>
        <w:p w:rsidR="0014422E" w:rsidRPr="0014422E" w:rsidRDefault="0071384E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5D4704">
            <w:rPr>
              <w:sz w:val="16"/>
              <w:szCs w:val="16"/>
            </w:rPr>
            <w:t>-08</w:t>
          </w:r>
          <w:r w:rsidR="0014422E" w:rsidRPr="0014422E">
            <w:rPr>
              <w:sz w:val="16"/>
              <w:szCs w:val="16"/>
            </w:rPr>
            <w:t>-2014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:rsidR="0014422E" w:rsidRPr="00EB56AA" w:rsidRDefault="0014422E" w:rsidP="008368C6">
    <w:pPr>
      <w:pStyle w:val="Footer"/>
      <w:spacing w:before="100" w:after="100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6C" w:rsidRDefault="007B2A6C" w:rsidP="006D675B">
      <w:pPr>
        <w:spacing w:before="0" w:after="0"/>
      </w:pPr>
      <w:r>
        <w:separator/>
      </w:r>
    </w:p>
  </w:footnote>
  <w:footnote w:type="continuationSeparator" w:id="0">
    <w:p w:rsidR="007B2A6C" w:rsidRDefault="007B2A6C" w:rsidP="006D67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8C" w:rsidRPr="0014422E" w:rsidRDefault="0014422E" w:rsidP="00024553">
    <w:pPr>
      <w:spacing w:line="276" w:lineRule="auto"/>
      <w:ind w:left="2124" w:firstLine="9"/>
      <w:rPr>
        <w:rFonts w:eastAsia="Times New Roman" w:cs="Times New Roman"/>
        <w:b/>
        <w:bCs/>
        <w:color w:val="0070C0"/>
        <w:sz w:val="48"/>
        <w:szCs w:val="48"/>
        <w:lang w:eastAsia="nl-NL"/>
      </w:rPr>
    </w:pPr>
    <w:r w:rsidRPr="008552A0">
      <w:rPr>
        <w:noProof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215C82F4" wp14:editId="75189857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3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D8C" w:rsidRPr="008552A0">
      <w:rPr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2E28EB33" wp14:editId="72D3CC5B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1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816">
      <w:rPr>
        <w:rFonts w:eastAsia="Times New Roman" w:cs="Times New Roman"/>
        <w:b/>
        <w:bCs/>
        <w:color w:val="0070C0"/>
        <w:sz w:val="48"/>
        <w:szCs w:val="48"/>
        <w:lang w:eastAsia="nl-NL"/>
      </w:rPr>
      <w:t>V</w:t>
    </w:r>
    <w:r w:rsidR="005E5D8C">
      <w:rPr>
        <w:rFonts w:eastAsia="Times New Roman" w:cs="Times New Roman"/>
        <w:b/>
        <w:bCs/>
        <w:color w:val="0070C0"/>
        <w:sz w:val="48"/>
        <w:szCs w:val="48"/>
        <w:lang w:eastAsia="nl-NL"/>
      </w:rPr>
      <w:t>eiligheid Checklist Aannemers</w:t>
    </w:r>
    <w:r w:rsidR="00526816">
      <w:rPr>
        <w:rFonts w:eastAsia="Times New Roman" w:cs="Times New Roman"/>
        <w:b/>
        <w:bCs/>
        <w:color w:val="0070C0"/>
        <w:sz w:val="48"/>
        <w:szCs w:val="48"/>
        <w:lang w:eastAsia="nl-NL"/>
      </w:rPr>
      <w:t xml:space="preserve"> </w:t>
    </w:r>
    <w:r w:rsidR="00F860C7"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</w:r>
    <w:r w:rsidR="00F860C7" w:rsidRPr="00F860C7">
      <w:rPr>
        <w:rFonts w:eastAsia="Times New Roman" w:cs="Times New Roman"/>
        <w:b/>
        <w:bCs/>
        <w:color w:val="0070C0"/>
        <w:sz w:val="28"/>
        <w:szCs w:val="28"/>
        <w:lang w:eastAsia="nl-NL"/>
      </w:rPr>
      <w:t>V</w:t>
    </w:r>
    <w:r w:rsidR="00F860C7">
      <w:rPr>
        <w:rFonts w:eastAsia="Times New Roman" w:cs="Times New Roman"/>
        <w:b/>
        <w:bCs/>
        <w:color w:val="0070C0"/>
        <w:sz w:val="28"/>
        <w:szCs w:val="28"/>
        <w:lang w:eastAsia="nl-NL"/>
      </w:rPr>
      <w:t>eiligheid v</w:t>
    </w:r>
    <w:r w:rsidR="00F860C7" w:rsidRPr="00F860C7">
      <w:rPr>
        <w:rFonts w:eastAsia="Times New Roman" w:cs="Times New Roman"/>
        <w:b/>
        <w:bCs/>
        <w:color w:val="0070C0"/>
        <w:sz w:val="28"/>
        <w:szCs w:val="28"/>
        <w:lang w:eastAsia="nl-NL"/>
      </w:rPr>
      <w:t>oor Operationeel Leidinggevenden</w:t>
    </w:r>
    <w:r w:rsidR="00F860C7"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  <w:t xml:space="preserve">VOL </w:t>
    </w:r>
    <w:r w:rsidR="0071384E">
      <w:rPr>
        <w:rFonts w:eastAsia="Times New Roman" w:cs="Times New Roman"/>
        <w:b/>
        <w:bCs/>
        <w:color w:val="0070C0"/>
        <w:sz w:val="48"/>
        <w:szCs w:val="48"/>
        <w:lang w:eastAsia="nl-NL"/>
      </w:rPr>
      <w:t>VCA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7DA"/>
    <w:multiLevelType w:val="hybridMultilevel"/>
    <w:tmpl w:val="2616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083F"/>
    <w:multiLevelType w:val="hybridMultilevel"/>
    <w:tmpl w:val="16F4E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494"/>
    <w:multiLevelType w:val="hybridMultilevel"/>
    <w:tmpl w:val="CF2C5B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5840"/>
    <w:multiLevelType w:val="hybridMultilevel"/>
    <w:tmpl w:val="06343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6ABD"/>
    <w:multiLevelType w:val="hybridMultilevel"/>
    <w:tmpl w:val="5AB664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1A5F"/>
    <w:multiLevelType w:val="hybridMultilevel"/>
    <w:tmpl w:val="C6449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D"/>
    <w:rsid w:val="00024553"/>
    <w:rsid w:val="00090383"/>
    <w:rsid w:val="000F0E16"/>
    <w:rsid w:val="00141016"/>
    <w:rsid w:val="00143A35"/>
    <w:rsid w:val="0014422E"/>
    <w:rsid w:val="00154725"/>
    <w:rsid w:val="002031C8"/>
    <w:rsid w:val="002D6267"/>
    <w:rsid w:val="002E4FDD"/>
    <w:rsid w:val="00333B49"/>
    <w:rsid w:val="0034113B"/>
    <w:rsid w:val="00355AC3"/>
    <w:rsid w:val="003601D9"/>
    <w:rsid w:val="0037112D"/>
    <w:rsid w:val="00373605"/>
    <w:rsid w:val="004B0D9E"/>
    <w:rsid w:val="004B1B00"/>
    <w:rsid w:val="005021E5"/>
    <w:rsid w:val="00526816"/>
    <w:rsid w:val="00582AFC"/>
    <w:rsid w:val="005C556C"/>
    <w:rsid w:val="005D0985"/>
    <w:rsid w:val="005D4704"/>
    <w:rsid w:val="005E5BF5"/>
    <w:rsid w:val="005E5D8C"/>
    <w:rsid w:val="005F3A65"/>
    <w:rsid w:val="00687968"/>
    <w:rsid w:val="006D675B"/>
    <w:rsid w:val="006F3129"/>
    <w:rsid w:val="00706EB1"/>
    <w:rsid w:val="0071384E"/>
    <w:rsid w:val="007343B8"/>
    <w:rsid w:val="0074089B"/>
    <w:rsid w:val="00744850"/>
    <w:rsid w:val="0079049B"/>
    <w:rsid w:val="007B2A6C"/>
    <w:rsid w:val="00813643"/>
    <w:rsid w:val="008368C6"/>
    <w:rsid w:val="008552A0"/>
    <w:rsid w:val="00886413"/>
    <w:rsid w:val="008C4258"/>
    <w:rsid w:val="009B23CE"/>
    <w:rsid w:val="009C3F9F"/>
    <w:rsid w:val="009D127D"/>
    <w:rsid w:val="00A61396"/>
    <w:rsid w:val="00B14269"/>
    <w:rsid w:val="00B366C6"/>
    <w:rsid w:val="00B87E96"/>
    <w:rsid w:val="00C44E39"/>
    <w:rsid w:val="00C67856"/>
    <w:rsid w:val="00D05BEC"/>
    <w:rsid w:val="00D14A36"/>
    <w:rsid w:val="00D22424"/>
    <w:rsid w:val="00D41E44"/>
    <w:rsid w:val="00D76D6B"/>
    <w:rsid w:val="00D77822"/>
    <w:rsid w:val="00EB56AA"/>
    <w:rsid w:val="00F13927"/>
    <w:rsid w:val="00F60EA5"/>
    <w:rsid w:val="00F860C7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E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E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2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8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4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4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7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cned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n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B06A3-EF65-422A-A7FF-CDCA109C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C8608ECE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RVoskuil</dc:creator>
  <cp:lastModifiedBy>Rianne Voskuilen</cp:lastModifiedBy>
  <cp:revision>2</cp:revision>
  <cp:lastPrinted>2014-08-20T10:53:00Z</cp:lastPrinted>
  <dcterms:created xsi:type="dcterms:W3CDTF">2014-08-20T10:53:00Z</dcterms:created>
  <dcterms:modified xsi:type="dcterms:W3CDTF">2014-08-20T10:53:00Z</dcterms:modified>
</cp:coreProperties>
</file>